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91" w:rsidRDefault="00D24291" w:rsidP="00973A23">
      <w:pPr>
        <w:pStyle w:val="ListParagraph"/>
        <w:ind w:left="360"/>
        <w:rPr>
          <w:b/>
          <w:i/>
          <w:sz w:val="52"/>
          <w:szCs w:val="52"/>
          <w:lang w:val="en-US"/>
        </w:rPr>
      </w:pPr>
      <w:r>
        <w:rPr>
          <w:b/>
          <w:i/>
          <w:sz w:val="52"/>
          <w:szCs w:val="52"/>
          <w:lang w:val="en-US"/>
        </w:rPr>
        <w:t xml:space="preserve">Mavzu: Havol xamirini tayyorlash texnalogiyasi. </w:t>
      </w:r>
    </w:p>
    <w:p w:rsidR="00D24291" w:rsidRDefault="00D24291" w:rsidP="00973A23">
      <w:pPr>
        <w:pStyle w:val="ListParagraph"/>
        <w:ind w:left="360"/>
        <w:rPr>
          <w:b/>
          <w:i/>
          <w:sz w:val="52"/>
          <w:szCs w:val="52"/>
          <w:lang w:val="en-US"/>
        </w:rPr>
      </w:pPr>
      <w:r>
        <w:rPr>
          <w:b/>
          <w:i/>
          <w:sz w:val="52"/>
          <w:szCs w:val="52"/>
          <w:lang w:val="en-US"/>
        </w:rPr>
        <w:t xml:space="preserve">                   </w:t>
      </w:r>
      <w:r w:rsidRPr="003B4178">
        <w:rPr>
          <w:b/>
          <w:i/>
          <w:sz w:val="52"/>
          <w:szCs w:val="52"/>
          <w:lang w:val="en-US"/>
        </w:rPr>
        <w:pict>
          <v:shape id="_x0000_i1026" type="#_x0000_t75" style="width:187.5pt;height:161.25pt;visibility:visible;mso-position-horizontal-relative:char;mso-position-vertical-relative:line">
            <v:imagedata r:id="rId5" o:title=""/>
          </v:shape>
        </w:pict>
      </w:r>
      <w:r>
        <w:rPr>
          <w:b/>
          <w:i/>
          <w:sz w:val="52"/>
          <w:szCs w:val="52"/>
          <w:lang w:val="en-US"/>
        </w:rPr>
        <w:t xml:space="preserve">  </w:t>
      </w:r>
    </w:p>
    <w:p w:rsidR="00D24291" w:rsidRPr="00A36446" w:rsidRDefault="00D24291" w:rsidP="00A36446">
      <w:pPr>
        <w:rPr>
          <w:b/>
          <w:i/>
          <w:sz w:val="52"/>
          <w:szCs w:val="52"/>
          <w:lang w:val="en-US"/>
        </w:rPr>
      </w:pPr>
      <w:r w:rsidRPr="00A36446">
        <w:rPr>
          <w:b/>
          <w:i/>
          <w:sz w:val="52"/>
          <w:szCs w:val="52"/>
          <w:lang w:val="en-US"/>
        </w:rPr>
        <w:t>Shakar                    961.4gr</w:t>
      </w:r>
    </w:p>
    <w:p w:rsidR="00D24291" w:rsidRPr="00A36446" w:rsidRDefault="00D24291" w:rsidP="00A36446">
      <w:pPr>
        <w:rPr>
          <w:b/>
          <w:i/>
          <w:sz w:val="52"/>
          <w:szCs w:val="52"/>
          <w:lang w:val="en-US"/>
        </w:rPr>
      </w:pPr>
      <w:r w:rsidRPr="00A36446">
        <w:rPr>
          <w:b/>
          <w:i/>
          <w:sz w:val="52"/>
          <w:szCs w:val="52"/>
          <w:lang w:val="en-US"/>
        </w:rPr>
        <w:t>Tuxumoqi              360,5gr</w:t>
      </w:r>
    </w:p>
    <w:p w:rsidR="00D24291" w:rsidRPr="00A36446" w:rsidRDefault="00D24291" w:rsidP="00A36446">
      <w:pPr>
        <w:rPr>
          <w:b/>
          <w:i/>
          <w:sz w:val="52"/>
          <w:szCs w:val="52"/>
          <w:lang w:val="en-US"/>
        </w:rPr>
      </w:pPr>
      <w:r w:rsidRPr="00A36446">
        <w:rPr>
          <w:b/>
          <w:i/>
          <w:sz w:val="52"/>
          <w:szCs w:val="52"/>
          <w:lang w:val="en-US"/>
        </w:rPr>
        <w:t>Vanilupasi              7.2 gr</w:t>
      </w:r>
    </w:p>
    <w:p w:rsidR="00D24291" w:rsidRPr="00A36446" w:rsidRDefault="00D24291" w:rsidP="00A36446">
      <w:pPr>
        <w:rPr>
          <w:b/>
          <w:i/>
          <w:sz w:val="52"/>
          <w:szCs w:val="52"/>
          <w:lang w:val="en-US"/>
        </w:rPr>
      </w:pPr>
      <w:r w:rsidRPr="00A36446">
        <w:rPr>
          <w:b/>
          <w:i/>
          <w:sz w:val="52"/>
          <w:szCs w:val="52"/>
          <w:lang w:val="en-US"/>
        </w:rPr>
        <w:t>Chiqishi                    1000gr</w:t>
      </w:r>
    </w:p>
    <w:p w:rsidR="00D24291" w:rsidRPr="00B30937" w:rsidRDefault="00D24291" w:rsidP="00A36446">
      <w:pPr>
        <w:rPr>
          <w:b/>
          <w:i/>
          <w:sz w:val="52"/>
          <w:szCs w:val="52"/>
          <w:lang w:val="es-ES"/>
        </w:rPr>
      </w:pPr>
      <w:r w:rsidRPr="00A36446">
        <w:rPr>
          <w:b/>
          <w:i/>
          <w:sz w:val="52"/>
          <w:szCs w:val="52"/>
          <w:lang w:val="en-US"/>
        </w:rPr>
        <w:t>Havo</w:t>
      </w:r>
      <w:r>
        <w:rPr>
          <w:b/>
          <w:i/>
          <w:sz w:val="52"/>
          <w:szCs w:val="52"/>
          <w:lang w:val="en-US"/>
        </w:rPr>
        <w:t xml:space="preserve"> </w:t>
      </w:r>
      <w:r w:rsidRPr="00A36446">
        <w:rPr>
          <w:b/>
          <w:i/>
          <w:sz w:val="52"/>
          <w:szCs w:val="52"/>
          <w:lang w:val="en-US"/>
        </w:rPr>
        <w:t>lxamir</w:t>
      </w:r>
      <w:r>
        <w:rPr>
          <w:b/>
          <w:i/>
          <w:sz w:val="52"/>
          <w:szCs w:val="52"/>
          <w:lang w:val="en-US"/>
        </w:rPr>
        <w:t xml:space="preserve"> </w:t>
      </w:r>
      <w:r w:rsidRPr="00A36446">
        <w:rPr>
          <w:b/>
          <w:i/>
          <w:sz w:val="52"/>
          <w:szCs w:val="52"/>
          <w:lang w:val="en-US"/>
        </w:rPr>
        <w:t>oq</w:t>
      </w:r>
      <w:r>
        <w:rPr>
          <w:b/>
          <w:i/>
          <w:sz w:val="52"/>
          <w:szCs w:val="52"/>
          <w:lang w:val="en-US"/>
        </w:rPr>
        <w:t xml:space="preserve"> </w:t>
      </w:r>
      <w:r w:rsidRPr="00A36446">
        <w:rPr>
          <w:b/>
          <w:i/>
          <w:sz w:val="52"/>
          <w:szCs w:val="52"/>
          <w:lang w:val="en-US"/>
        </w:rPr>
        <w:t>rangli, yengil, g’avak</w:t>
      </w:r>
      <w:r>
        <w:rPr>
          <w:b/>
          <w:i/>
          <w:sz w:val="52"/>
          <w:szCs w:val="52"/>
          <w:lang w:val="en-US"/>
        </w:rPr>
        <w:t xml:space="preserve"> </w:t>
      </w:r>
      <w:r w:rsidRPr="00A36446">
        <w:rPr>
          <w:b/>
          <w:i/>
          <w:sz w:val="52"/>
          <w:szCs w:val="52"/>
          <w:lang w:val="en-US"/>
        </w:rPr>
        <w:t>ko’piksimon</w:t>
      </w:r>
      <w:r>
        <w:rPr>
          <w:b/>
          <w:i/>
          <w:sz w:val="52"/>
          <w:szCs w:val="52"/>
          <w:lang w:val="en-US"/>
        </w:rPr>
        <w:t xml:space="preserve"> </w:t>
      </w:r>
      <w:r w:rsidRPr="00A36446">
        <w:rPr>
          <w:b/>
          <w:i/>
          <w:sz w:val="52"/>
          <w:szCs w:val="52"/>
          <w:lang w:val="en-US"/>
        </w:rPr>
        <w:t xml:space="preserve">massadir. </w:t>
      </w:r>
      <w:r w:rsidRPr="00B30937">
        <w:rPr>
          <w:b/>
          <w:i/>
          <w:sz w:val="52"/>
          <w:szCs w:val="52"/>
          <w:lang w:val="es-ES"/>
        </w:rPr>
        <w:t>Bunday xamirni un ishlatmasdan tayyorlanadi. Havol yarimfabrikat o’z nomiga monand bo’lishi uchun uni tayyorlash mahalida tuxum oqlarini kuvlab ko’pirtirishning texnalogik rejimiga aniq amal qilish juda mumkin.</w:t>
      </w:r>
    </w:p>
    <w:p w:rsidR="00D24291" w:rsidRPr="00B30937" w:rsidRDefault="00D24291" w:rsidP="00A36446">
      <w:pPr>
        <w:rPr>
          <w:b/>
          <w:i/>
          <w:sz w:val="52"/>
          <w:szCs w:val="52"/>
          <w:lang w:val="es-ES"/>
        </w:rPr>
      </w:pPr>
      <w:r w:rsidRPr="00B30937">
        <w:rPr>
          <w:b/>
          <w:i/>
          <w:sz w:val="52"/>
          <w:szCs w:val="52"/>
          <w:lang w:val="es-ES"/>
        </w:rPr>
        <w:t>Tuxum oqi hajmi  5-6  barobar kattalashib, o’chib qolmaydigan ko’pik hosil qilguncha kuvlab, ko’pirtiriladi. Kuvlashni to’xtamasdan, ingichka oqim qilib shakarni asta –sekin solinadi, vani lupasi qo’shiladi-da, keyin ko’pi bilan yana 1-2 daqiqa ko’vlanadi.  Agar uzoqroq kuvlanadigan bo’lsa, massa hajmi kichrayib,  cho’kib qolishi mumkin. U ko’pchib chiqqan, yumshoq va ko’rinishdan quruq bo’lishi kerak. Xamirni ko’lchalar ko’rinishda qilib, dumaloq yoki turtbo’rchak shaklli  tort listlarida darrov pishirib olinadi, buning uchun kerakli kattalikdagi temir romlar yoki halqalardan foydalanadi. Qandolatpazlik listlariga yog’ surtib, ustiga un sepiladi va ularga rom yoki halqani qo’yib, bularni 8-</w:t>
      </w:r>
      <w:smartTag w:uri="urn:schemas-microsoft-com:office:smarttags" w:element="metricconverter">
        <w:smartTagPr>
          <w:attr w:name="ProductID" w:val="20 mm"/>
        </w:smartTagPr>
        <w:r w:rsidRPr="00B30937">
          <w:rPr>
            <w:b/>
            <w:i/>
            <w:sz w:val="52"/>
            <w:szCs w:val="52"/>
            <w:lang w:val="es-ES"/>
          </w:rPr>
          <w:t>20 mm</w:t>
        </w:r>
      </w:smartTag>
      <w:r w:rsidRPr="00B30937">
        <w:rPr>
          <w:b/>
          <w:i/>
          <w:sz w:val="52"/>
          <w:szCs w:val="52"/>
          <w:lang w:val="es-ES"/>
        </w:rPr>
        <w:t xml:space="preserve"> qalinlikdagi xamir qatlami bilan to’ldirildi, pichoq bilan tekislab olib, 100-110* C haroratda tahminan 40 daqiqa pishadi.</w:t>
      </w:r>
    </w:p>
    <w:p w:rsidR="00D24291" w:rsidRPr="00B30937" w:rsidRDefault="00D24291" w:rsidP="00A36446">
      <w:pPr>
        <w:rPr>
          <w:b/>
          <w:i/>
          <w:sz w:val="52"/>
          <w:szCs w:val="52"/>
          <w:lang w:val="es-ES"/>
        </w:rPr>
      </w:pPr>
      <w:r>
        <w:rPr>
          <w:noProof/>
          <w:lang w:eastAsia="ru-RU"/>
        </w:rPr>
        <w:pict>
          <v:shape id="Рисунок 411" o:spid="_x0000_s1026" type="#_x0000_t75" alt="https://lh3.googleusercontent.com/LVf1n6H7PrDC7NbWsbCpr-215LjE_tw4hUe8iSTpDjrQCNiHplvkitcPRMvBGWDRCSA4Fw=s114" style="position:absolute;margin-left:32.3pt;margin-top:27.25pt;width:225pt;height:2in;z-index:251658240;visibility:visible">
            <v:imagedata r:id="rId6" o:title=""/>
            <w10:wrap type="square"/>
          </v:shape>
        </w:pict>
      </w:r>
    </w:p>
    <w:p w:rsidR="00D24291" w:rsidRPr="00B30937" w:rsidRDefault="00D24291" w:rsidP="00A36446">
      <w:pPr>
        <w:rPr>
          <w:b/>
          <w:i/>
          <w:sz w:val="52"/>
          <w:szCs w:val="52"/>
          <w:lang w:val="es-ES"/>
        </w:rPr>
      </w:pPr>
    </w:p>
    <w:p w:rsidR="00D24291" w:rsidRPr="00B30937" w:rsidRDefault="00D24291" w:rsidP="00A36446">
      <w:pPr>
        <w:rPr>
          <w:b/>
          <w:i/>
          <w:sz w:val="52"/>
          <w:szCs w:val="52"/>
          <w:lang w:val="es-ES"/>
        </w:rPr>
      </w:pPr>
    </w:p>
    <w:p w:rsidR="00D24291" w:rsidRPr="00B30937" w:rsidRDefault="00D24291" w:rsidP="00A36446">
      <w:pPr>
        <w:rPr>
          <w:b/>
          <w:i/>
          <w:sz w:val="52"/>
          <w:szCs w:val="52"/>
          <w:lang w:val="es-ES"/>
        </w:rPr>
      </w:pPr>
    </w:p>
    <w:p w:rsidR="00D24291" w:rsidRPr="00B30937" w:rsidRDefault="00D24291" w:rsidP="00A36446">
      <w:pPr>
        <w:rPr>
          <w:b/>
          <w:i/>
          <w:sz w:val="52"/>
          <w:szCs w:val="52"/>
          <w:lang w:val="es-ES"/>
        </w:rPr>
      </w:pPr>
    </w:p>
    <w:p w:rsidR="00D24291" w:rsidRPr="00FD661B" w:rsidRDefault="00D24291" w:rsidP="00A36446">
      <w:pPr>
        <w:rPr>
          <w:b/>
          <w:i/>
          <w:sz w:val="52"/>
          <w:szCs w:val="52"/>
          <w:lang w:val="es-ES"/>
        </w:rPr>
      </w:pPr>
      <w:r w:rsidRPr="003B4178">
        <w:rPr>
          <w:b/>
          <w:i/>
          <w:sz w:val="52"/>
          <w:szCs w:val="52"/>
          <w:lang w:val="es-ES"/>
        </w:rPr>
        <w:pict>
          <v:shape id="Рисунок 2" o:spid="_x0000_i1027" type="#_x0000_t75" style="width:145.5pt;height:161.25pt;visibility:visible;mso-position-horizontal-relative:char;mso-position-vertical-relative:line">
            <v:imagedata r:id="rId5" o:title=""/>
          </v:shape>
        </w:pict>
      </w:r>
      <w:r>
        <w:rPr>
          <w:noProof/>
          <w:lang w:eastAsia="ru-RU"/>
        </w:rPr>
        <w:pict>
          <v:shape id="Рисунок 409" o:spid="_x0000_s1027" type="#_x0000_t75" alt="https://lh3.googleusercontent.com/JXzBxj0Rf6HvZ4zN8Ungxkduho55QYF58RCnUCar-M8cPM9MNJhcbFB4PB606JkK96n1=s114" style="position:absolute;margin-left:243pt;margin-top:4.75pt;width:237.55pt;height:2in;z-index:251657216;visibility:visible;mso-position-horizontal-relative:text;mso-position-vertical-relative:text">
            <v:imagedata r:id="rId7" o:title=""/>
            <w10:wrap type="square"/>
          </v:shape>
        </w:pict>
      </w:r>
    </w:p>
    <w:p w:rsidR="00D24291" w:rsidRPr="00FD661B" w:rsidRDefault="00D24291" w:rsidP="00A36446">
      <w:pPr>
        <w:rPr>
          <w:b/>
          <w:i/>
          <w:sz w:val="52"/>
          <w:szCs w:val="52"/>
          <w:lang w:val="es-ES"/>
        </w:rPr>
      </w:pPr>
    </w:p>
    <w:p w:rsidR="00D24291" w:rsidRPr="00FD661B" w:rsidRDefault="00D24291" w:rsidP="00A36446">
      <w:pPr>
        <w:rPr>
          <w:b/>
          <w:i/>
          <w:sz w:val="52"/>
          <w:szCs w:val="52"/>
          <w:lang w:val="es-ES"/>
        </w:rPr>
      </w:pPr>
    </w:p>
    <w:p w:rsidR="00D24291" w:rsidRPr="00FD661B" w:rsidRDefault="00D24291" w:rsidP="00A36446">
      <w:pPr>
        <w:rPr>
          <w:b/>
          <w:i/>
          <w:sz w:val="52"/>
          <w:szCs w:val="52"/>
          <w:lang w:val="es-ES"/>
        </w:rPr>
      </w:pPr>
    </w:p>
    <w:p w:rsidR="00D24291" w:rsidRPr="00FD661B" w:rsidRDefault="00D24291" w:rsidP="00A36446">
      <w:pPr>
        <w:rPr>
          <w:b/>
          <w:i/>
          <w:sz w:val="52"/>
          <w:szCs w:val="52"/>
          <w:lang w:val="es-ES"/>
        </w:rPr>
      </w:pPr>
      <w:bookmarkStart w:id="0" w:name="_GoBack"/>
      <w:bookmarkEnd w:id="0"/>
    </w:p>
    <w:p w:rsidR="00D24291" w:rsidRPr="00FD661B" w:rsidRDefault="00D24291" w:rsidP="00A36446">
      <w:pPr>
        <w:rPr>
          <w:b/>
          <w:i/>
          <w:sz w:val="52"/>
          <w:szCs w:val="52"/>
          <w:lang w:val="es-ES"/>
        </w:rPr>
      </w:pPr>
    </w:p>
    <w:p w:rsidR="00D24291" w:rsidRPr="00FD661B" w:rsidRDefault="00D24291" w:rsidP="00A36446">
      <w:pPr>
        <w:rPr>
          <w:b/>
          <w:i/>
          <w:sz w:val="52"/>
          <w:szCs w:val="52"/>
          <w:lang w:val="es-ES"/>
        </w:rPr>
      </w:pPr>
    </w:p>
    <w:p w:rsidR="00D24291" w:rsidRDefault="00D24291" w:rsidP="00A36446">
      <w:pPr>
        <w:rPr>
          <w:b/>
          <w:i/>
          <w:sz w:val="52"/>
          <w:szCs w:val="52"/>
          <w:lang w:val="es-ES"/>
        </w:rPr>
      </w:pPr>
    </w:p>
    <w:p w:rsidR="00D24291" w:rsidRDefault="00D24291" w:rsidP="00A36446">
      <w:pPr>
        <w:rPr>
          <w:b/>
          <w:i/>
          <w:sz w:val="52"/>
          <w:szCs w:val="52"/>
          <w:lang w:val="es-ES"/>
        </w:rPr>
      </w:pPr>
    </w:p>
    <w:p w:rsidR="00D24291" w:rsidRPr="00FD661B" w:rsidRDefault="00D24291" w:rsidP="00A36446">
      <w:pPr>
        <w:rPr>
          <w:b/>
          <w:i/>
          <w:sz w:val="52"/>
          <w:szCs w:val="52"/>
          <w:lang w:val="es-ES"/>
        </w:rPr>
      </w:pPr>
    </w:p>
    <w:p w:rsidR="00D24291" w:rsidRDefault="00D24291" w:rsidP="006062B1">
      <w:pPr>
        <w:pStyle w:val="ListParagraph"/>
        <w:rPr>
          <w:b/>
          <w:i/>
          <w:sz w:val="52"/>
          <w:szCs w:val="52"/>
          <w:lang w:val="en-US"/>
        </w:rPr>
      </w:pPr>
    </w:p>
    <w:p w:rsidR="00D24291" w:rsidRDefault="00D24291">
      <w:pPr>
        <w:rPr>
          <w:b/>
          <w:i/>
          <w:sz w:val="52"/>
          <w:szCs w:val="52"/>
          <w:lang w:val="en-US"/>
        </w:rPr>
      </w:pPr>
      <w:r>
        <w:rPr>
          <w:b/>
          <w:i/>
          <w:sz w:val="52"/>
          <w:szCs w:val="52"/>
          <w:lang w:val="en-US"/>
        </w:rPr>
        <w:br w:type="page"/>
      </w:r>
    </w:p>
    <w:p w:rsidR="00D24291" w:rsidRDefault="00D24291" w:rsidP="006062B1">
      <w:pPr>
        <w:pStyle w:val="ListParagraph"/>
        <w:rPr>
          <w:b/>
          <w:i/>
          <w:sz w:val="52"/>
          <w:szCs w:val="52"/>
          <w:lang w:val="en-US"/>
        </w:rPr>
      </w:pPr>
    </w:p>
    <w:p w:rsidR="00D24291" w:rsidRDefault="00D24291">
      <w:pPr>
        <w:rPr>
          <w:b/>
          <w:i/>
          <w:sz w:val="52"/>
          <w:szCs w:val="52"/>
          <w:lang w:val="en-US"/>
        </w:rPr>
      </w:pPr>
      <w:r>
        <w:rPr>
          <w:b/>
          <w:i/>
          <w:sz w:val="52"/>
          <w:szCs w:val="52"/>
          <w:lang w:val="en-US"/>
        </w:rPr>
        <w:br w:type="page"/>
      </w:r>
    </w:p>
    <w:p w:rsidR="00D24291" w:rsidRPr="006062B1" w:rsidRDefault="00D24291" w:rsidP="006062B1">
      <w:pPr>
        <w:pStyle w:val="ListParagraph"/>
        <w:rPr>
          <w:b/>
          <w:i/>
          <w:sz w:val="52"/>
          <w:szCs w:val="52"/>
          <w:lang w:val="en-US"/>
        </w:rPr>
      </w:pPr>
    </w:p>
    <w:sectPr w:rsidR="00D24291" w:rsidRPr="006062B1" w:rsidSect="00A56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1FB063E1"/>
    <w:multiLevelType w:val="hybridMultilevel"/>
    <w:tmpl w:val="0936B4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365"/>
    <w:rsid w:val="00086DF8"/>
    <w:rsid w:val="00095721"/>
    <w:rsid w:val="000B25CF"/>
    <w:rsid w:val="00112F00"/>
    <w:rsid w:val="001C29D8"/>
    <w:rsid w:val="00295F54"/>
    <w:rsid w:val="002B7ED7"/>
    <w:rsid w:val="002E3E83"/>
    <w:rsid w:val="003B4178"/>
    <w:rsid w:val="00421AD4"/>
    <w:rsid w:val="004F3B17"/>
    <w:rsid w:val="0051301F"/>
    <w:rsid w:val="006062B1"/>
    <w:rsid w:val="006138DF"/>
    <w:rsid w:val="00652362"/>
    <w:rsid w:val="00671325"/>
    <w:rsid w:val="00793CD3"/>
    <w:rsid w:val="008055AD"/>
    <w:rsid w:val="00885BD5"/>
    <w:rsid w:val="00973A23"/>
    <w:rsid w:val="009C7691"/>
    <w:rsid w:val="00A12E8E"/>
    <w:rsid w:val="00A36446"/>
    <w:rsid w:val="00A55D32"/>
    <w:rsid w:val="00A56B49"/>
    <w:rsid w:val="00A769F4"/>
    <w:rsid w:val="00B00C88"/>
    <w:rsid w:val="00B30937"/>
    <w:rsid w:val="00B33191"/>
    <w:rsid w:val="00B54D8E"/>
    <w:rsid w:val="00B70F6A"/>
    <w:rsid w:val="00C07365"/>
    <w:rsid w:val="00CB3D55"/>
    <w:rsid w:val="00CE1D94"/>
    <w:rsid w:val="00D02A38"/>
    <w:rsid w:val="00D24291"/>
    <w:rsid w:val="00D330DC"/>
    <w:rsid w:val="00DD1062"/>
    <w:rsid w:val="00E63E79"/>
    <w:rsid w:val="00F44486"/>
    <w:rsid w:val="00FD66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4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62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6</Pages>
  <Words>198</Words>
  <Characters>1129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16</cp:revision>
  <dcterms:created xsi:type="dcterms:W3CDTF">2021-12-07T08:11:00Z</dcterms:created>
  <dcterms:modified xsi:type="dcterms:W3CDTF">2021-12-21T18:58:00Z</dcterms:modified>
</cp:coreProperties>
</file>